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DF4E51" w:rsidRDefault="008C5CD5" w:rsidP="00BC6931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2361EB" w:rsidRPr="00DF4E51" w:rsidRDefault="002361EB" w:rsidP="002361EB">
      <w:pPr>
        <w:rPr>
          <w:rFonts w:ascii="David" w:hAnsi="David" w:cs="David"/>
          <w:sz w:val="24"/>
          <w:szCs w:val="24"/>
          <w:rtl/>
        </w:rPr>
      </w:pPr>
    </w:p>
    <w:p w:rsidR="002361EB" w:rsidRPr="00DF4E51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361EB" w:rsidRPr="00DF4E51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F4E51">
        <w:rPr>
          <w:rFonts w:ascii="David" w:hAnsi="David" w:cs="David"/>
          <w:b/>
          <w:bCs/>
          <w:sz w:val="24"/>
          <w:szCs w:val="24"/>
          <w:rtl/>
        </w:rPr>
        <w:t xml:space="preserve">טופס </w:t>
      </w:r>
      <w:r w:rsidR="00DF4E51">
        <w:rPr>
          <w:rFonts w:ascii="David" w:hAnsi="David" w:cs="David" w:hint="cs"/>
          <w:b/>
          <w:bCs/>
          <w:sz w:val="24"/>
          <w:szCs w:val="24"/>
          <w:rtl/>
        </w:rPr>
        <w:t>6</w:t>
      </w:r>
    </w:p>
    <w:p w:rsidR="002361EB" w:rsidRPr="00B04593" w:rsidRDefault="00DF4E51" w:rsidP="002361E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045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אישור עו"ד להעברת זכויות</w:t>
      </w:r>
    </w:p>
    <w:p w:rsidR="002361EB" w:rsidRPr="00DF4E51" w:rsidRDefault="002361EB" w:rsidP="002361EB">
      <w:pPr>
        <w:jc w:val="right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 xml:space="preserve">תאריך: 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0"/>
    </w:p>
    <w:p w:rsidR="002361EB" w:rsidRPr="00DF4E51" w:rsidRDefault="002361EB" w:rsidP="002361EB">
      <w:pPr>
        <w:rPr>
          <w:rFonts w:ascii="David" w:hAnsi="David" w:cs="David"/>
          <w:b/>
          <w:bCs/>
          <w:sz w:val="24"/>
          <w:szCs w:val="24"/>
          <w:rtl/>
        </w:rPr>
      </w:pP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 xml:space="preserve">שם עורך הדין: 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bookmarkStart w:id="2" w:name="_GoBack"/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bookmarkEnd w:id="2"/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1"/>
    </w:p>
    <w:p w:rsidR="00DF4E51" w:rsidRPr="00DF4E51" w:rsidRDefault="00DF4E51" w:rsidP="00DF4E51">
      <w:pPr>
        <w:rPr>
          <w:rFonts w:ascii="David" w:hAnsi="David" w:cs="David"/>
          <w:sz w:val="24"/>
          <w:szCs w:val="24"/>
        </w:rPr>
      </w:pPr>
      <w:r w:rsidRPr="00DF4E51">
        <w:rPr>
          <w:rFonts w:ascii="David" w:hAnsi="David" w:cs="David"/>
          <w:sz w:val="24"/>
          <w:szCs w:val="24"/>
          <w:rtl/>
        </w:rPr>
        <w:t xml:space="preserve">כתובת:  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3"/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לכבוד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ההסתדרות הציונית העולמית – החטיבה להתיישבות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שלום רב,</w:t>
      </w:r>
    </w:p>
    <w:p w:rsidR="00DF4E51" w:rsidRPr="00DF4E51" w:rsidRDefault="00DF4E51" w:rsidP="00DF4E51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F4E51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Pr="00DF4E51">
        <w:rPr>
          <w:rFonts w:ascii="David" w:hAnsi="David" w:cs="David"/>
          <w:b/>
          <w:bCs/>
          <w:sz w:val="24"/>
          <w:szCs w:val="24"/>
          <w:u w:val="single"/>
          <w:rtl/>
        </w:rPr>
        <w:t>העברת זכויות</w:t>
      </w:r>
    </w:p>
    <w:p w:rsidR="00DF4E51" w:rsidRPr="00DF4E51" w:rsidRDefault="00DF4E51" w:rsidP="00DF4E51">
      <w:pPr>
        <w:spacing w:before="240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אני מטפל בהעברת הזכויות במקרקעין הידועים כמגרש מס'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4"/>
      <w:r w:rsidRPr="00DF4E51">
        <w:rPr>
          <w:rFonts w:ascii="David" w:hAnsi="David" w:cs="David"/>
          <w:sz w:val="24"/>
          <w:szCs w:val="24"/>
          <w:rtl/>
        </w:rPr>
        <w:t xml:space="preserve"> דירה מס'</w:t>
      </w:r>
      <w:r w:rsidR="00C805E7">
        <w:rPr>
          <w:rFonts w:ascii="David" w:hAnsi="David" w:cs="David" w:hint="cs"/>
          <w:sz w:val="24"/>
          <w:szCs w:val="24"/>
          <w:rtl/>
        </w:rPr>
        <w:t xml:space="preserve"> 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5"/>
    </w:p>
    <w:p w:rsidR="00DF4E51" w:rsidRPr="00DF4E51" w:rsidRDefault="00DF4E51" w:rsidP="00DF4E51">
      <w:pPr>
        <w:spacing w:before="240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בישוב</w:t>
      </w:r>
      <w:r w:rsidR="00C805E7">
        <w:rPr>
          <w:rFonts w:ascii="David" w:hAnsi="David" w:cs="David" w:hint="cs"/>
          <w:sz w:val="24"/>
          <w:szCs w:val="24"/>
          <w:rtl/>
        </w:rPr>
        <w:t xml:space="preserve"> </w:t>
      </w:r>
      <w:r w:rsidR="00C805E7">
        <w:rPr>
          <w:rFonts w:ascii="David" w:hAnsi="David" w:cs="David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 w:hint="cs"/>
          <w:sz w:val="24"/>
          <w:szCs w:val="24"/>
        </w:rPr>
        <w:instrText>FORMTEXT</w:instrText>
      </w:r>
      <w:r w:rsidR="00C805E7">
        <w:rPr>
          <w:rFonts w:ascii="David" w:hAnsi="David" w:cs="David"/>
          <w:sz w:val="24"/>
          <w:szCs w:val="24"/>
          <w:rtl/>
        </w:rPr>
        <w:instrText xml:space="preserve"> </w:instrText>
      </w:r>
      <w:r w:rsidR="00C805E7">
        <w:rPr>
          <w:rFonts w:ascii="David" w:hAnsi="David" w:cs="David"/>
          <w:sz w:val="24"/>
          <w:szCs w:val="24"/>
          <w:rtl/>
        </w:rPr>
      </w:r>
      <w:r w:rsidR="00C805E7">
        <w:rPr>
          <w:rFonts w:ascii="David" w:hAnsi="David" w:cs="David"/>
          <w:sz w:val="24"/>
          <w:szCs w:val="24"/>
          <w:rtl/>
        </w:rPr>
        <w:fldChar w:fldCharType="separate"/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noProof/>
          <w:sz w:val="24"/>
          <w:szCs w:val="24"/>
          <w:rtl/>
        </w:rPr>
        <w:t> </w:t>
      </w:r>
      <w:r w:rsidR="00C805E7">
        <w:rPr>
          <w:rFonts w:ascii="David" w:hAnsi="David" w:cs="David"/>
          <w:sz w:val="24"/>
          <w:szCs w:val="24"/>
          <w:rtl/>
        </w:rPr>
        <w:fldChar w:fldCharType="end"/>
      </w:r>
      <w:bookmarkEnd w:id="6"/>
      <w:r w:rsidRPr="00DF4E51">
        <w:rPr>
          <w:rFonts w:ascii="David" w:hAnsi="David" w:cs="David"/>
          <w:sz w:val="24"/>
          <w:szCs w:val="24"/>
          <w:rtl/>
        </w:rPr>
        <w:t xml:space="preserve"> (להלן:"הנכס").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b/>
          <w:bCs/>
          <w:sz w:val="24"/>
          <w:szCs w:val="24"/>
          <w:rtl/>
        </w:rPr>
        <w:t>הואיל</w:t>
      </w:r>
      <w:r w:rsidRPr="00DF4E51">
        <w:rPr>
          <w:rFonts w:ascii="David" w:hAnsi="David" w:cs="David"/>
          <w:sz w:val="24"/>
          <w:szCs w:val="24"/>
          <w:rtl/>
        </w:rPr>
        <w:t xml:space="preserve"> ונחתם חוזה בין המוכרים:</w:t>
      </w:r>
    </w:p>
    <w:p w:rsidR="00DF4E51" w:rsidRPr="00DF4E51" w:rsidRDefault="00C805E7" w:rsidP="00DF4E5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7"/>
      <w:r w:rsidR="00DF4E51" w:rsidRPr="00DF4E51">
        <w:rPr>
          <w:rFonts w:ascii="David" w:hAnsi="David" w:cs="David"/>
          <w:sz w:val="24"/>
          <w:szCs w:val="24"/>
          <w:rtl/>
        </w:rPr>
        <w:t xml:space="preserve"> 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8"/>
    </w:p>
    <w:p w:rsidR="00DF4E51" w:rsidRPr="00DF4E51" w:rsidRDefault="00C805E7" w:rsidP="00DF4E5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9"/>
      <w:r w:rsidR="00DF4E51" w:rsidRPr="00DF4E51">
        <w:rPr>
          <w:rFonts w:ascii="David" w:hAnsi="David" w:cs="David"/>
          <w:sz w:val="24"/>
          <w:szCs w:val="24"/>
          <w:rtl/>
        </w:rPr>
        <w:t xml:space="preserve">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0"/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לבין הקונים: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</w:p>
    <w:p w:rsidR="00DF4E51" w:rsidRPr="00DF4E51" w:rsidRDefault="00C805E7" w:rsidP="00DF4E5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1"/>
      <w:r w:rsidR="00DF4E51" w:rsidRPr="00DF4E51">
        <w:rPr>
          <w:rFonts w:ascii="David" w:hAnsi="David" w:cs="David"/>
          <w:sz w:val="24"/>
          <w:szCs w:val="24"/>
          <w:rtl/>
        </w:rPr>
        <w:t xml:space="preserve">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2"/>
    </w:p>
    <w:p w:rsidR="00DF4E51" w:rsidRPr="00DF4E51" w:rsidRDefault="00C805E7" w:rsidP="00DF4E5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3"/>
      <w:r w:rsidR="00DF4E51" w:rsidRPr="00DF4E51">
        <w:rPr>
          <w:rFonts w:ascii="David" w:hAnsi="David" w:cs="David"/>
          <w:sz w:val="24"/>
          <w:szCs w:val="24"/>
          <w:rtl/>
        </w:rPr>
        <w:t xml:space="preserve">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4"/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b/>
          <w:bCs/>
          <w:sz w:val="24"/>
          <w:szCs w:val="24"/>
          <w:rtl/>
        </w:rPr>
        <w:t xml:space="preserve">והואיל </w:t>
      </w:r>
      <w:r w:rsidRPr="00DF4E51">
        <w:rPr>
          <w:rFonts w:ascii="David" w:hAnsi="David" w:cs="David"/>
          <w:sz w:val="24"/>
          <w:szCs w:val="24"/>
          <w:rtl/>
        </w:rPr>
        <w:t>והקונים שילמו את מלוא התמורה בעבור הנכס,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לפיכך אבקש לבצע את העברת הזכויות ורישומן על שם הקונים.</w:t>
      </w:r>
    </w:p>
    <w:p w:rsidR="00DF4E51" w:rsidRPr="00DF4E51" w:rsidRDefault="00DF4E51" w:rsidP="00DF4E51">
      <w:pPr>
        <w:rPr>
          <w:rFonts w:ascii="David" w:hAnsi="David" w:cs="David"/>
          <w:sz w:val="24"/>
          <w:szCs w:val="24"/>
          <w:rtl/>
        </w:rPr>
      </w:pPr>
    </w:p>
    <w:p w:rsidR="00DF4E51" w:rsidRPr="00DF4E51" w:rsidRDefault="00DF4E51" w:rsidP="00DF4E51">
      <w:pPr>
        <w:jc w:val="center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בכבוד רב</w:t>
      </w:r>
    </w:p>
    <w:p w:rsidR="00DF4E51" w:rsidRDefault="00DF4E51" w:rsidP="00DF4E51">
      <w:pPr>
        <w:jc w:val="center"/>
        <w:rPr>
          <w:rFonts w:ascii="David" w:hAnsi="David" w:cs="David"/>
          <w:sz w:val="24"/>
          <w:szCs w:val="24"/>
          <w:rtl/>
        </w:rPr>
      </w:pPr>
    </w:p>
    <w:p w:rsidR="00DF4E51" w:rsidRPr="00DF4E51" w:rsidRDefault="00DF4E51" w:rsidP="00DF4E51">
      <w:pPr>
        <w:jc w:val="center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_______________________</w:t>
      </w:r>
    </w:p>
    <w:p w:rsidR="00DF4E51" w:rsidRPr="00DF4E51" w:rsidRDefault="00DF4E51" w:rsidP="00DF4E51">
      <w:pPr>
        <w:jc w:val="center"/>
        <w:rPr>
          <w:rFonts w:ascii="David" w:hAnsi="David" w:cs="David"/>
          <w:sz w:val="24"/>
          <w:szCs w:val="24"/>
          <w:rtl/>
        </w:rPr>
      </w:pPr>
      <w:r w:rsidRPr="00DF4E51">
        <w:rPr>
          <w:rFonts w:ascii="David" w:hAnsi="David" w:cs="David"/>
          <w:sz w:val="24"/>
          <w:szCs w:val="24"/>
          <w:rtl/>
        </w:rPr>
        <w:t>חתימה וחותמת עורך הדין</w:t>
      </w:r>
    </w:p>
    <w:p w:rsidR="002361EB" w:rsidRPr="00DF4E51" w:rsidRDefault="002361EB" w:rsidP="00DF4E51">
      <w:pPr>
        <w:rPr>
          <w:rFonts w:ascii="David" w:hAnsi="David" w:cs="David"/>
          <w:sz w:val="24"/>
          <w:szCs w:val="24"/>
          <w:rtl/>
        </w:rPr>
      </w:pPr>
    </w:p>
    <w:sectPr w:rsidR="002361EB" w:rsidRPr="00DF4E51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E7" w:rsidRDefault="00C805E7" w:rsidP="001E4202">
      <w:pPr>
        <w:spacing w:after="0" w:line="240" w:lineRule="auto"/>
      </w:pPr>
      <w:r>
        <w:separator/>
      </w:r>
    </w:p>
  </w:endnote>
  <w:endnote w:type="continuationSeparator" w:id="0">
    <w:p w:rsidR="00C805E7" w:rsidRDefault="00C805E7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E7" w:rsidRDefault="00C805E7" w:rsidP="001E4202">
      <w:pPr>
        <w:spacing w:after="0" w:line="240" w:lineRule="auto"/>
      </w:pPr>
      <w:r>
        <w:separator/>
      </w:r>
    </w:p>
  </w:footnote>
  <w:footnote w:type="continuationSeparator" w:id="0">
    <w:p w:rsidR="00C805E7" w:rsidRDefault="00C805E7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E7" w:rsidRDefault="00F107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E7" w:rsidRDefault="00F107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pt;margin-top:-71.55pt;width:595.2pt;height:686pt;z-index:-251656192;mso-position-horizontal-relative:margin;mso-position-vertical-relative:margin" o:allowincell="f">
          <v:imagedata r:id="rId1" o:title="חטיבה להתישבות 3112" cropbottom="12142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E7" w:rsidRDefault="00F107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oMp3jvmrVq5JNFvBVDXkPUynv9ATG6uE1oX5pdGYV5gCIOUOMFgdyu/6DtrIcKXmBfhy3qIFmHYkeG8iAoaA==" w:salt="N59Z9+e+C1VixXUOMxx+hQ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F2706"/>
    <w:rsid w:val="001E4202"/>
    <w:rsid w:val="002361EB"/>
    <w:rsid w:val="002564E5"/>
    <w:rsid w:val="0028195B"/>
    <w:rsid w:val="002B5721"/>
    <w:rsid w:val="00310C61"/>
    <w:rsid w:val="003432F3"/>
    <w:rsid w:val="003F236A"/>
    <w:rsid w:val="004A5085"/>
    <w:rsid w:val="00553786"/>
    <w:rsid w:val="0059608F"/>
    <w:rsid w:val="00606843"/>
    <w:rsid w:val="006075A2"/>
    <w:rsid w:val="00621B6C"/>
    <w:rsid w:val="00633A69"/>
    <w:rsid w:val="00634173"/>
    <w:rsid w:val="006667AA"/>
    <w:rsid w:val="00685854"/>
    <w:rsid w:val="006B2C72"/>
    <w:rsid w:val="006E492C"/>
    <w:rsid w:val="00730ADC"/>
    <w:rsid w:val="007E613C"/>
    <w:rsid w:val="008C5CD5"/>
    <w:rsid w:val="008E3CDA"/>
    <w:rsid w:val="009863A1"/>
    <w:rsid w:val="00A909B9"/>
    <w:rsid w:val="00A913E7"/>
    <w:rsid w:val="00B04593"/>
    <w:rsid w:val="00B76A0C"/>
    <w:rsid w:val="00BC6931"/>
    <w:rsid w:val="00C805E7"/>
    <w:rsid w:val="00CD568A"/>
    <w:rsid w:val="00CE7434"/>
    <w:rsid w:val="00D3383C"/>
    <w:rsid w:val="00D66284"/>
    <w:rsid w:val="00DF4E51"/>
    <w:rsid w:val="00E61BD7"/>
    <w:rsid w:val="00EB325F"/>
    <w:rsid w:val="00F10738"/>
    <w:rsid w:val="00F1620A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7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6667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8</TotalTime>
  <Pages>1</Pages>
  <Words>121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5</cp:revision>
  <cp:lastPrinted>2020-12-21T07:48:00Z</cp:lastPrinted>
  <dcterms:created xsi:type="dcterms:W3CDTF">2021-02-07T08:12:00Z</dcterms:created>
  <dcterms:modified xsi:type="dcterms:W3CDTF">2021-03-10T07:13:00Z</dcterms:modified>
</cp:coreProperties>
</file>