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EB325F" w:rsidRDefault="008C5CD5" w:rsidP="00BC6931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EB325F" w:rsidRPr="00EB325F" w:rsidRDefault="00EB325F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B325F" w:rsidRDefault="00EB325F" w:rsidP="00EB325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EB325F" w:rsidRPr="00EB325F" w:rsidRDefault="00EB325F" w:rsidP="00EB325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B325F">
        <w:rPr>
          <w:rFonts w:ascii="David" w:hAnsi="David" w:cs="David"/>
          <w:b/>
          <w:bCs/>
          <w:sz w:val="24"/>
          <w:szCs w:val="24"/>
          <w:rtl/>
        </w:rPr>
        <w:t>טופס 5</w:t>
      </w:r>
    </w:p>
    <w:p w:rsidR="00EB325F" w:rsidRPr="00EB325F" w:rsidRDefault="00EB325F" w:rsidP="00EB325F">
      <w:pPr>
        <w:jc w:val="right"/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 xml:space="preserve">תאריך: </w:t>
      </w:r>
      <w:r w:rsidR="00F47522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</w:rPr>
        <w:instrText>FORMTEXT</w:instrText>
      </w:r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  <w:rtl/>
        </w:rPr>
      </w:r>
      <w:r w:rsidR="00F47522">
        <w:rPr>
          <w:rFonts w:ascii="David" w:hAnsi="David" w:cs="David"/>
          <w:sz w:val="24"/>
          <w:szCs w:val="24"/>
          <w:rtl/>
        </w:rPr>
        <w:fldChar w:fldCharType="separate"/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sz w:val="24"/>
          <w:szCs w:val="24"/>
          <w:rtl/>
        </w:rPr>
        <w:fldChar w:fldCharType="end"/>
      </w:r>
      <w:bookmarkEnd w:id="0"/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 xml:space="preserve">שם היישוב:  </w:t>
      </w:r>
      <w:r w:rsidR="00F47522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</w:rPr>
        <w:instrText>FORMTEXT</w:instrText>
      </w:r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  <w:rtl/>
        </w:rPr>
      </w:r>
      <w:r w:rsidR="00F47522">
        <w:rPr>
          <w:rFonts w:ascii="David" w:hAnsi="David" w:cs="David"/>
          <w:sz w:val="24"/>
          <w:szCs w:val="24"/>
          <w:rtl/>
        </w:rPr>
        <w:fldChar w:fldCharType="separate"/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sz w:val="24"/>
          <w:szCs w:val="24"/>
          <w:rtl/>
        </w:rPr>
        <w:fldChar w:fldCharType="end"/>
      </w:r>
      <w:bookmarkEnd w:id="1"/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</w:p>
    <w:p w:rsid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>לכבוד:</w:t>
      </w: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>ההסתדרות הציונית העולמית – החטיבה להתיישבות</w:t>
      </w: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>שלום רב,</w:t>
      </w:r>
    </w:p>
    <w:p w:rsidR="00EB325F" w:rsidRPr="00EB325F" w:rsidRDefault="00EB325F" w:rsidP="00EB325F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B325F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Pr="00EB325F">
        <w:rPr>
          <w:rFonts w:ascii="David" w:hAnsi="David" w:cs="David"/>
          <w:b/>
          <w:bCs/>
          <w:sz w:val="24"/>
          <w:szCs w:val="24"/>
          <w:u w:val="single"/>
          <w:rtl/>
        </w:rPr>
        <w:t>העברת זכויות</w:t>
      </w: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 xml:space="preserve">אנו מבקשים לאשר את העברת הזכויות במגרש מס' </w:t>
      </w:r>
      <w:r w:rsidR="00F47522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</w:rPr>
        <w:instrText>FORMTEXT</w:instrText>
      </w:r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  <w:rtl/>
        </w:rPr>
      </w:r>
      <w:r w:rsidR="00F47522">
        <w:rPr>
          <w:rFonts w:ascii="David" w:hAnsi="David" w:cs="David"/>
          <w:sz w:val="24"/>
          <w:szCs w:val="24"/>
          <w:rtl/>
        </w:rPr>
        <w:fldChar w:fldCharType="separate"/>
      </w:r>
      <w:bookmarkStart w:id="3" w:name="_GoBack"/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bookmarkEnd w:id="3"/>
      <w:r w:rsidR="00F47522">
        <w:rPr>
          <w:rFonts w:ascii="David" w:hAnsi="David" w:cs="David"/>
          <w:sz w:val="24"/>
          <w:szCs w:val="24"/>
          <w:rtl/>
        </w:rPr>
        <w:fldChar w:fldCharType="end"/>
      </w:r>
      <w:bookmarkEnd w:id="2"/>
      <w:r w:rsidRPr="00EB325F">
        <w:rPr>
          <w:rFonts w:ascii="David" w:hAnsi="David" w:cs="David"/>
          <w:sz w:val="24"/>
          <w:szCs w:val="24"/>
          <w:rtl/>
        </w:rPr>
        <w:t xml:space="preserve"> דירה מס'</w:t>
      </w:r>
      <w:r w:rsidR="00F47522">
        <w:rPr>
          <w:rFonts w:ascii="David" w:hAnsi="David" w:cs="David" w:hint="cs"/>
          <w:sz w:val="24"/>
          <w:szCs w:val="24"/>
          <w:rtl/>
        </w:rPr>
        <w:t xml:space="preserve"> </w:t>
      </w:r>
      <w:r w:rsidR="00F47522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</w:rPr>
        <w:instrText>FORMTEXT</w:instrText>
      </w:r>
      <w:r w:rsidR="00F47522">
        <w:rPr>
          <w:rFonts w:ascii="David" w:hAnsi="David" w:cs="David"/>
          <w:sz w:val="24"/>
          <w:szCs w:val="24"/>
          <w:rtl/>
        </w:rPr>
        <w:instrText xml:space="preserve"> </w:instrText>
      </w:r>
      <w:r w:rsidR="00F47522">
        <w:rPr>
          <w:rFonts w:ascii="David" w:hAnsi="David" w:cs="David"/>
          <w:sz w:val="24"/>
          <w:szCs w:val="24"/>
          <w:rtl/>
        </w:rPr>
      </w:r>
      <w:r w:rsidR="00F47522">
        <w:rPr>
          <w:rFonts w:ascii="David" w:hAnsi="David" w:cs="David"/>
          <w:sz w:val="24"/>
          <w:szCs w:val="24"/>
          <w:rtl/>
        </w:rPr>
        <w:fldChar w:fldCharType="separate"/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noProof/>
          <w:sz w:val="24"/>
          <w:szCs w:val="24"/>
          <w:rtl/>
        </w:rPr>
        <w:t> </w:t>
      </w:r>
      <w:r w:rsidR="00F47522">
        <w:rPr>
          <w:rFonts w:ascii="David" w:hAnsi="David" w:cs="David"/>
          <w:sz w:val="24"/>
          <w:szCs w:val="24"/>
          <w:rtl/>
        </w:rPr>
        <w:fldChar w:fldCharType="end"/>
      </w:r>
      <w:bookmarkEnd w:id="4"/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>מהמוכרים:</w:t>
      </w:r>
    </w:p>
    <w:p w:rsidR="00EB325F" w:rsidRPr="00EB325F" w:rsidRDefault="00F47522" w:rsidP="00EB325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5"/>
      <w:r>
        <w:rPr>
          <w:rFonts w:ascii="David" w:hAnsi="David" w:cs="David"/>
          <w:sz w:val="24"/>
          <w:szCs w:val="24"/>
          <w:rtl/>
        </w:rPr>
        <w:tab/>
      </w:r>
      <w:r w:rsidR="00EB325F" w:rsidRPr="00EB325F">
        <w:rPr>
          <w:rFonts w:ascii="David" w:hAnsi="David" w:cs="David"/>
          <w:sz w:val="24"/>
          <w:szCs w:val="24"/>
          <w:rtl/>
        </w:rPr>
        <w:t xml:space="preserve">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6"/>
    </w:p>
    <w:p w:rsidR="00EB325F" w:rsidRPr="00EB325F" w:rsidRDefault="00F47522" w:rsidP="00EB325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7"/>
      <w:r w:rsidR="00EB325F" w:rsidRPr="00EB325F">
        <w:rPr>
          <w:rFonts w:ascii="David" w:hAnsi="David" w:cs="David"/>
          <w:sz w:val="24"/>
          <w:szCs w:val="24"/>
          <w:rtl/>
        </w:rPr>
        <w:t xml:space="preserve"> 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8"/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</w:p>
    <w:p w:rsidR="00EB325F" w:rsidRPr="00EB325F" w:rsidRDefault="00EB325F" w:rsidP="00EB325F">
      <w:pPr>
        <w:rPr>
          <w:rFonts w:ascii="David" w:hAnsi="David" w:cs="David"/>
          <w:sz w:val="24"/>
          <w:szCs w:val="24"/>
          <w:rtl/>
        </w:rPr>
      </w:pPr>
      <w:r w:rsidRPr="00EB325F">
        <w:rPr>
          <w:rFonts w:ascii="David" w:hAnsi="David" w:cs="David"/>
          <w:sz w:val="24"/>
          <w:szCs w:val="24"/>
          <w:rtl/>
        </w:rPr>
        <w:t>לקונים:</w:t>
      </w:r>
    </w:p>
    <w:p w:rsidR="00EB325F" w:rsidRPr="00EB325F" w:rsidRDefault="00F47522" w:rsidP="00EB325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9"/>
      <w:r w:rsidR="00EB325F" w:rsidRPr="00EB325F">
        <w:rPr>
          <w:rFonts w:ascii="David" w:hAnsi="David" w:cs="David"/>
          <w:sz w:val="24"/>
          <w:szCs w:val="24"/>
          <w:rtl/>
        </w:rPr>
        <w:t xml:space="preserve"> 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0"/>
    </w:p>
    <w:p w:rsidR="00EB325F" w:rsidRPr="00EB325F" w:rsidRDefault="00F47522" w:rsidP="00EB325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1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B325F" w:rsidRPr="00EB325F">
        <w:rPr>
          <w:rFonts w:ascii="David" w:hAnsi="David" w:cs="David"/>
          <w:sz w:val="24"/>
          <w:szCs w:val="24"/>
          <w:rtl/>
        </w:rPr>
        <w:t xml:space="preserve">ת"ז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2"/>
    </w:p>
    <w:p w:rsidR="00EB325F" w:rsidRPr="00EB325F" w:rsidRDefault="00EB325F" w:rsidP="00EB325F">
      <w:pPr>
        <w:rPr>
          <w:rFonts w:ascii="David" w:hAnsi="David" w:cs="David"/>
          <w:b/>
          <w:bCs/>
          <w:sz w:val="24"/>
          <w:szCs w:val="24"/>
          <w:rtl/>
        </w:rPr>
      </w:pPr>
    </w:p>
    <w:p w:rsidR="00EB325F" w:rsidRPr="00EB325F" w:rsidRDefault="00EB325F" w:rsidP="00EB325F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B325F">
        <w:rPr>
          <w:rFonts w:ascii="David" w:hAnsi="David" w:cs="David"/>
          <w:b/>
          <w:bCs/>
          <w:sz w:val="24"/>
          <w:szCs w:val="24"/>
          <w:rtl/>
        </w:rPr>
        <w:t>בברכה</w:t>
      </w:r>
    </w:p>
    <w:p w:rsidR="00EB325F" w:rsidRPr="00EB325F" w:rsidRDefault="00EB325F" w:rsidP="00EB325F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43"/>
        <w:gridCol w:w="4149"/>
      </w:tblGrid>
      <w:tr w:rsidR="00EB325F" w:rsidRPr="00EB325F" w:rsidTr="00E55CE0">
        <w:tc>
          <w:tcPr>
            <w:tcW w:w="3914" w:type="dxa"/>
          </w:tcPr>
          <w:p w:rsidR="00EB325F" w:rsidRPr="00EB325F" w:rsidRDefault="00EB325F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325F">
              <w:rPr>
                <w:rFonts w:ascii="David" w:hAnsi="David" w:cs="David"/>
                <w:sz w:val="24"/>
                <w:szCs w:val="24"/>
                <w:rtl/>
              </w:rPr>
              <w:t xml:space="preserve">שמות </w:t>
            </w:r>
            <w:proofErr w:type="spellStart"/>
            <w:r w:rsidRPr="00EB325F">
              <w:rPr>
                <w:rFonts w:ascii="David" w:hAnsi="David" w:cs="David"/>
                <w:sz w:val="24"/>
                <w:szCs w:val="24"/>
                <w:rtl/>
              </w:rPr>
              <w:t>מורשי</w:t>
            </w:r>
            <w:proofErr w:type="spellEnd"/>
            <w:r w:rsidRPr="00EB325F">
              <w:rPr>
                <w:rFonts w:ascii="David" w:hAnsi="David" w:cs="David"/>
                <w:sz w:val="24"/>
                <w:szCs w:val="24"/>
                <w:rtl/>
              </w:rPr>
              <w:t xml:space="preserve"> החתימה של אגודת היישוב החותמים</w:t>
            </w:r>
          </w:p>
        </w:tc>
        <w:tc>
          <w:tcPr>
            <w:tcW w:w="347" w:type="dxa"/>
            <w:tcBorders>
              <w:bottom w:val="nil"/>
            </w:tcBorders>
          </w:tcPr>
          <w:p w:rsidR="00EB325F" w:rsidRPr="00EB325F" w:rsidRDefault="00EB325F" w:rsidP="00E55CE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EB325F" w:rsidRPr="00EB325F" w:rsidRDefault="00EB325F" w:rsidP="00E55CE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325F">
              <w:rPr>
                <w:rFonts w:ascii="David" w:hAnsi="David" w:cs="David"/>
                <w:sz w:val="24"/>
                <w:szCs w:val="24"/>
                <w:rtl/>
              </w:rPr>
              <w:t>חתימת המורשים + חותמת אגודת היישוב</w:t>
            </w:r>
          </w:p>
        </w:tc>
      </w:tr>
      <w:tr w:rsidR="00EB325F" w:rsidRPr="00EB325F" w:rsidTr="00E55CE0">
        <w:tc>
          <w:tcPr>
            <w:tcW w:w="3914" w:type="dxa"/>
          </w:tcPr>
          <w:p w:rsidR="00EB325F" w:rsidRPr="00EB325F" w:rsidRDefault="00EB325F" w:rsidP="00E55CE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EB325F" w:rsidRPr="00EB325F" w:rsidRDefault="00EB325F" w:rsidP="00E55CE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EB325F" w:rsidRPr="00EB325F" w:rsidRDefault="00EB325F" w:rsidP="00E55CE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EB325F" w:rsidRPr="00EB325F" w:rsidRDefault="00EB325F" w:rsidP="00E55CE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EB325F" w:rsidRPr="00EB325F" w:rsidRDefault="00EB325F" w:rsidP="00E55CE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EB325F" w:rsidRPr="00EB325F" w:rsidRDefault="00EB325F" w:rsidP="00EB325F">
      <w:pPr>
        <w:rPr>
          <w:rFonts w:ascii="David" w:hAnsi="David" w:cs="David"/>
          <w:sz w:val="24"/>
          <w:szCs w:val="24"/>
        </w:rPr>
      </w:pPr>
    </w:p>
    <w:p w:rsidR="00553786" w:rsidRPr="00EB325F" w:rsidRDefault="00553786" w:rsidP="00EB325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553786" w:rsidRPr="00EB325F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31" w:rsidRDefault="00BC6931" w:rsidP="001E4202">
      <w:pPr>
        <w:spacing w:after="0" w:line="240" w:lineRule="auto"/>
      </w:pPr>
      <w:r>
        <w:separator/>
      </w:r>
    </w:p>
  </w:endnote>
  <w:endnote w:type="continuationSeparator" w:id="0">
    <w:p w:rsidR="00BC6931" w:rsidRDefault="00BC6931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31" w:rsidRDefault="00BC6931" w:rsidP="001E4202">
      <w:pPr>
        <w:spacing w:after="0" w:line="240" w:lineRule="auto"/>
      </w:pPr>
      <w:r>
        <w:separator/>
      </w:r>
    </w:p>
  </w:footnote>
  <w:footnote w:type="continuationSeparator" w:id="0">
    <w:p w:rsidR="00BC6931" w:rsidRDefault="00BC6931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9545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9545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71.9pt;width:595.2pt;height:703.25pt;z-index:-251656192;mso-position-horizontal-relative:margin;mso-position-vertical-relative:margin" o:allowincell="f">
          <v:imagedata r:id="rId1" o:title="חטיבה להתישבות 3112" cropbottom="1079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31" w:rsidRDefault="009545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4qKQ4EbvoWhn6meDwdRPh30OPJLT1upGm8cQw0E4VplOaFg1U6GbpnZUfzsoC9fXV4RHTPdkJLSJmR+YpW+lTg==" w:salt="Gw6jXUs0d85nP8WdoqABbw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F2706"/>
    <w:rsid w:val="001E4202"/>
    <w:rsid w:val="002564E5"/>
    <w:rsid w:val="0028195B"/>
    <w:rsid w:val="002B5721"/>
    <w:rsid w:val="00310C61"/>
    <w:rsid w:val="003432F3"/>
    <w:rsid w:val="003F236A"/>
    <w:rsid w:val="004A5085"/>
    <w:rsid w:val="00553786"/>
    <w:rsid w:val="0059608F"/>
    <w:rsid w:val="00606843"/>
    <w:rsid w:val="006075A2"/>
    <w:rsid w:val="00621B6C"/>
    <w:rsid w:val="00633A69"/>
    <w:rsid w:val="00634173"/>
    <w:rsid w:val="00685854"/>
    <w:rsid w:val="006B2C72"/>
    <w:rsid w:val="006E492C"/>
    <w:rsid w:val="00730ADC"/>
    <w:rsid w:val="007E613C"/>
    <w:rsid w:val="008C5CD5"/>
    <w:rsid w:val="008E3CDA"/>
    <w:rsid w:val="009545A9"/>
    <w:rsid w:val="009863A1"/>
    <w:rsid w:val="00A909B9"/>
    <w:rsid w:val="00A913E7"/>
    <w:rsid w:val="00B76A0C"/>
    <w:rsid w:val="00BC6931"/>
    <w:rsid w:val="00CD568A"/>
    <w:rsid w:val="00CE7434"/>
    <w:rsid w:val="00D3383C"/>
    <w:rsid w:val="00D66284"/>
    <w:rsid w:val="00E61BD7"/>
    <w:rsid w:val="00EB325F"/>
    <w:rsid w:val="00F1620A"/>
    <w:rsid w:val="00F47522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3</TotalTime>
  <Pages>1</Pages>
  <Words>89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4</cp:revision>
  <cp:lastPrinted>2020-12-21T07:48:00Z</cp:lastPrinted>
  <dcterms:created xsi:type="dcterms:W3CDTF">2021-02-07T06:52:00Z</dcterms:created>
  <dcterms:modified xsi:type="dcterms:W3CDTF">2021-03-10T07:09:00Z</dcterms:modified>
</cp:coreProperties>
</file>