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A44278" w:rsidRDefault="008C5CD5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C6931" w:rsidRPr="00A44278" w:rsidRDefault="00BC6931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C6931" w:rsidRPr="00A44278" w:rsidRDefault="00BC6931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44278">
        <w:rPr>
          <w:rFonts w:ascii="David" w:hAnsi="David" w:cs="David"/>
          <w:b/>
          <w:bCs/>
          <w:sz w:val="24"/>
          <w:szCs w:val="24"/>
          <w:rtl/>
        </w:rPr>
        <w:t>טופס 1</w:t>
      </w:r>
    </w:p>
    <w:p w:rsidR="00A44278" w:rsidRPr="00A44278" w:rsidRDefault="00A44278" w:rsidP="00A44278">
      <w:pPr>
        <w:jc w:val="right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תאריך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bookmarkStart w:id="1" w:name="_GoBack"/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bookmarkEnd w:id="1"/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0"/>
    </w:p>
    <w:p w:rsidR="00A44278" w:rsidRPr="00A44278" w:rsidRDefault="00A44278" w:rsidP="00A44278">
      <w:pPr>
        <w:jc w:val="both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jc w:val="both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שם היישוב: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543064">
        <w:rPr>
          <w:rFonts w:ascii="David" w:hAnsi="David" w:cs="David"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2"/>
    </w:p>
    <w:p w:rsidR="00A44278" w:rsidRPr="00A44278" w:rsidRDefault="00A44278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לכבוד</w:t>
      </w:r>
    </w:p>
    <w:p w:rsidR="00A44278" w:rsidRPr="00A44278" w:rsidRDefault="00A44278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ההסתדרות הציונית העולמית</w:t>
      </w:r>
    </w:p>
    <w:p w:rsidR="00A44278" w:rsidRPr="00A44278" w:rsidRDefault="00A44278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החטיבה להתיישבות</w:t>
      </w:r>
    </w:p>
    <w:p w:rsidR="00A44278" w:rsidRPr="00A44278" w:rsidRDefault="00A44278" w:rsidP="00A44278">
      <w:pPr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שלום רב,</w:t>
      </w:r>
    </w:p>
    <w:p w:rsidR="00A44278" w:rsidRPr="00A44278" w:rsidRDefault="00A44278" w:rsidP="00A44278">
      <w:pPr>
        <w:jc w:val="center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הנדון: </w:t>
      </w:r>
      <w:r w:rsidRPr="00A44278">
        <w:rPr>
          <w:rFonts w:ascii="David" w:hAnsi="David" w:cs="David"/>
          <w:b/>
          <w:bCs/>
          <w:sz w:val="24"/>
          <w:szCs w:val="24"/>
          <w:u w:val="single"/>
          <w:rtl/>
        </w:rPr>
        <w:t>אישור היישוב</w:t>
      </w:r>
    </w:p>
    <w:p w:rsidR="00A44278" w:rsidRPr="00A44278" w:rsidRDefault="00A44278" w:rsidP="00A44278">
      <w:pPr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אנו מודיעים כי ה"ה:</w:t>
      </w:r>
    </w:p>
    <w:p w:rsidR="00A44278" w:rsidRPr="00A44278" w:rsidRDefault="00A44278" w:rsidP="00A44278">
      <w:pPr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ind w:left="360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מר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CE39E0">
        <w:rPr>
          <w:rFonts w:ascii="David" w:hAnsi="David" w:cs="David"/>
          <w:sz w:val="24"/>
          <w:szCs w:val="24"/>
          <w:rtl/>
        </w:rPr>
        <w:t> </w:t>
      </w:r>
      <w:r w:rsidR="00CE39E0">
        <w:rPr>
          <w:rFonts w:ascii="David" w:hAnsi="David" w:cs="David"/>
          <w:sz w:val="24"/>
          <w:szCs w:val="24"/>
          <w:rtl/>
        </w:rPr>
        <w:t> </w:t>
      </w:r>
      <w:r w:rsidR="00CE39E0">
        <w:rPr>
          <w:rFonts w:ascii="David" w:hAnsi="David" w:cs="David"/>
          <w:sz w:val="24"/>
          <w:szCs w:val="24"/>
          <w:rtl/>
        </w:rPr>
        <w:t> </w:t>
      </w:r>
      <w:r w:rsidR="00CE39E0">
        <w:rPr>
          <w:rFonts w:ascii="David" w:hAnsi="David" w:cs="David"/>
          <w:sz w:val="24"/>
          <w:szCs w:val="24"/>
          <w:rtl/>
        </w:rPr>
        <w:t> </w:t>
      </w:r>
      <w:r w:rsidR="00CE39E0">
        <w:rPr>
          <w:rFonts w:ascii="David" w:hAnsi="David" w:cs="David"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3"/>
      <w:r w:rsidR="0081708D">
        <w:rPr>
          <w:rFonts w:ascii="David" w:hAnsi="David" w:cs="David"/>
          <w:sz w:val="24"/>
          <w:szCs w:val="24"/>
          <w:rtl/>
        </w:rPr>
        <w:tab/>
      </w:r>
      <w:r w:rsidRPr="00A44278">
        <w:rPr>
          <w:rFonts w:ascii="David" w:hAnsi="David" w:cs="David"/>
          <w:sz w:val="24"/>
          <w:szCs w:val="24"/>
          <w:rtl/>
        </w:rPr>
        <w:t xml:space="preserve">ת"ז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4"/>
    </w:p>
    <w:p w:rsidR="00A44278" w:rsidRPr="00A44278" w:rsidRDefault="00A44278" w:rsidP="00A44278">
      <w:pPr>
        <w:ind w:left="360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ind w:left="360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גב' 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5"/>
      <w:r w:rsidRPr="00A44278">
        <w:rPr>
          <w:rFonts w:ascii="David" w:hAnsi="David" w:cs="David"/>
          <w:sz w:val="24"/>
          <w:szCs w:val="24"/>
          <w:rtl/>
        </w:rPr>
        <w:t xml:space="preserve"> ת"ז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6"/>
    </w:p>
    <w:p w:rsidR="00A44278" w:rsidRPr="00A44278" w:rsidRDefault="00A44278" w:rsidP="00A44278">
      <w:pPr>
        <w:ind w:left="360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ind w:left="360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אושרו לקבלה ליישוב.</w:t>
      </w:r>
    </w:p>
    <w:p w:rsidR="00A44278" w:rsidRPr="00A44278" w:rsidRDefault="00A44278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numPr>
          <w:ilvl w:val="0"/>
          <w:numId w:val="4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הנ"ל מיועדים לבנות את ביתם או עומדים לרכוש זכויות במגרש מס' 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7"/>
    </w:p>
    <w:p w:rsidR="00A44278" w:rsidRPr="00A44278" w:rsidRDefault="00A44278" w:rsidP="00A44278">
      <w:pPr>
        <w:spacing w:line="360" w:lineRule="auto"/>
        <w:ind w:left="386"/>
        <w:rPr>
          <w:rFonts w:ascii="David" w:hAnsi="David" w:cs="David"/>
          <w:sz w:val="24"/>
          <w:szCs w:val="24"/>
          <w:rtl/>
        </w:rPr>
      </w:pPr>
    </w:p>
    <w:p w:rsidR="00A44278" w:rsidRPr="00A44278" w:rsidRDefault="00A44278" w:rsidP="00A44278">
      <w:pPr>
        <w:spacing w:line="360" w:lineRule="auto"/>
        <w:ind w:left="386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>דירה מס'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8"/>
      <w:r w:rsidR="0081708D">
        <w:rPr>
          <w:rFonts w:ascii="David" w:hAnsi="David" w:cs="David"/>
          <w:sz w:val="24"/>
          <w:szCs w:val="24"/>
          <w:rtl/>
        </w:rPr>
        <w:tab/>
      </w:r>
      <w:r w:rsidRPr="00A44278">
        <w:rPr>
          <w:rFonts w:ascii="David" w:hAnsi="David" w:cs="David"/>
          <w:sz w:val="24"/>
          <w:szCs w:val="24"/>
          <w:rtl/>
        </w:rPr>
        <w:t xml:space="preserve">לפי תכנית מס'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9"/>
    </w:p>
    <w:p w:rsidR="00A44278" w:rsidRPr="00A44278" w:rsidRDefault="00A44278" w:rsidP="00A44278">
      <w:pPr>
        <w:ind w:left="368"/>
        <w:rPr>
          <w:rFonts w:ascii="David" w:hAnsi="David" w:cs="David"/>
          <w:sz w:val="24"/>
          <w:szCs w:val="24"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כתובת המגרש/הדירה: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10"/>
    </w:p>
    <w:p w:rsidR="00A44278" w:rsidRPr="00A44278" w:rsidRDefault="00A44278" w:rsidP="00A44278">
      <w:pPr>
        <w:ind w:left="368"/>
        <w:rPr>
          <w:rFonts w:ascii="David" w:hAnsi="David" w:cs="David"/>
          <w:sz w:val="24"/>
          <w:szCs w:val="24"/>
          <w:rtl/>
        </w:rPr>
      </w:pPr>
      <w:r w:rsidRPr="00A44278">
        <w:rPr>
          <w:rFonts w:ascii="David" w:hAnsi="David" w:cs="David"/>
          <w:sz w:val="24"/>
          <w:szCs w:val="24"/>
          <w:rtl/>
        </w:rPr>
        <w:t xml:space="preserve">מספר הבית: </w:t>
      </w:r>
      <w:r w:rsidR="0081708D">
        <w:rPr>
          <w:rFonts w:ascii="David" w:hAnsi="David" w:cs="David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</w:rPr>
        <w:instrText>FORMTEXT</w:instrText>
      </w:r>
      <w:r w:rsidR="0081708D">
        <w:rPr>
          <w:rFonts w:ascii="David" w:hAnsi="David" w:cs="David"/>
          <w:sz w:val="24"/>
          <w:szCs w:val="24"/>
          <w:rtl/>
        </w:rPr>
        <w:instrText xml:space="preserve"> </w:instrText>
      </w:r>
      <w:r w:rsidR="0081708D">
        <w:rPr>
          <w:rFonts w:ascii="David" w:hAnsi="David" w:cs="David"/>
          <w:sz w:val="24"/>
          <w:szCs w:val="24"/>
          <w:rtl/>
        </w:rPr>
      </w:r>
      <w:r w:rsidR="0081708D">
        <w:rPr>
          <w:rFonts w:ascii="David" w:hAnsi="David" w:cs="David"/>
          <w:sz w:val="24"/>
          <w:szCs w:val="24"/>
          <w:rtl/>
        </w:rPr>
        <w:fldChar w:fldCharType="separate"/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noProof/>
          <w:sz w:val="24"/>
          <w:szCs w:val="24"/>
          <w:rtl/>
        </w:rPr>
        <w:t> </w:t>
      </w:r>
      <w:r w:rsidR="0081708D">
        <w:rPr>
          <w:rFonts w:ascii="David" w:hAnsi="David" w:cs="David"/>
          <w:sz w:val="24"/>
          <w:szCs w:val="24"/>
          <w:rtl/>
        </w:rPr>
        <w:fldChar w:fldCharType="end"/>
      </w:r>
      <w:bookmarkEnd w:id="11"/>
    </w:p>
    <w:tbl>
      <w:tblPr>
        <w:bidiVisual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43"/>
        <w:gridCol w:w="4149"/>
      </w:tblGrid>
      <w:tr w:rsidR="00A44278" w:rsidRPr="00A44278" w:rsidTr="00080589">
        <w:tc>
          <w:tcPr>
            <w:tcW w:w="3914" w:type="dxa"/>
          </w:tcPr>
          <w:p w:rsidR="00A44278" w:rsidRPr="00A44278" w:rsidRDefault="00A44278" w:rsidP="00A4427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A44278" w:rsidRPr="00A44278" w:rsidRDefault="00A44278" w:rsidP="0008058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44278">
              <w:rPr>
                <w:rFonts w:ascii="David" w:hAnsi="David" w:cs="David"/>
                <w:rtl/>
              </w:rPr>
              <w:t>שמות מורשי החתימה של הישוב החותמים</w:t>
            </w:r>
          </w:p>
        </w:tc>
        <w:tc>
          <w:tcPr>
            <w:tcW w:w="347" w:type="dxa"/>
            <w:tcBorders>
              <w:bottom w:val="nil"/>
            </w:tcBorders>
          </w:tcPr>
          <w:p w:rsidR="00A44278" w:rsidRPr="00A44278" w:rsidRDefault="00A44278" w:rsidP="0008058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A44278" w:rsidRPr="00A44278" w:rsidRDefault="00A44278" w:rsidP="0008058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A44278" w:rsidRPr="00A44278" w:rsidRDefault="00A44278" w:rsidP="00A4427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44278">
              <w:rPr>
                <w:rFonts w:ascii="David" w:hAnsi="David" w:cs="David"/>
                <w:rtl/>
              </w:rPr>
              <w:t>חתימת המורשים + חותמת היישוב</w:t>
            </w:r>
          </w:p>
        </w:tc>
      </w:tr>
    </w:tbl>
    <w:p w:rsidR="00553786" w:rsidRDefault="00553786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1708D" w:rsidRDefault="0081708D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2"/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13"/>
    </w:p>
    <w:p w:rsidR="0081708D" w:rsidRPr="00A44278" w:rsidRDefault="0081708D" w:rsidP="00A4427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81708D" w:rsidRPr="00A44278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89" w:rsidRDefault="00080589" w:rsidP="001E4202">
      <w:pPr>
        <w:spacing w:after="0" w:line="240" w:lineRule="auto"/>
      </w:pPr>
      <w:r>
        <w:separator/>
      </w:r>
    </w:p>
  </w:endnote>
  <w:endnote w:type="continuationSeparator" w:id="0">
    <w:p w:rsidR="00080589" w:rsidRDefault="00080589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89" w:rsidRDefault="00080589" w:rsidP="001E4202">
      <w:pPr>
        <w:spacing w:after="0" w:line="240" w:lineRule="auto"/>
      </w:pPr>
      <w:r>
        <w:separator/>
      </w:r>
    </w:p>
  </w:footnote>
  <w:footnote w:type="continuationSeparator" w:id="0">
    <w:p w:rsidR="00080589" w:rsidRDefault="00080589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89" w:rsidRDefault="0008058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89" w:rsidRDefault="0008058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78.65pt;width:595.2pt;height:751.25pt;z-index:-251656192;mso-position-horizontal-relative:margin;mso-position-vertical-relative:margin" o:allowincell="f">
          <v:imagedata r:id="rId1" o:title="חטיבה להתישבות 3112" cropbottom="706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89" w:rsidRDefault="0008058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D72"/>
    <w:multiLevelType w:val="hybridMultilevel"/>
    <w:tmpl w:val="DBA00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25362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5/DGWk51OiEq//fqVXnK6uUd81gArENrLmZ8R1svRxEW24sOW2WZ2+AEOu2Cm+eUBd44T6Sxp7wTtSIvev2hA==" w:salt="UL9s+aa2n5hvnAffcefU6Q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80589"/>
    <w:rsid w:val="000F2706"/>
    <w:rsid w:val="001E4202"/>
    <w:rsid w:val="002564E5"/>
    <w:rsid w:val="0028195B"/>
    <w:rsid w:val="002B5721"/>
    <w:rsid w:val="00310C61"/>
    <w:rsid w:val="003432F3"/>
    <w:rsid w:val="003F236A"/>
    <w:rsid w:val="004A5085"/>
    <w:rsid w:val="00543064"/>
    <w:rsid w:val="00553786"/>
    <w:rsid w:val="0059608F"/>
    <w:rsid w:val="00606843"/>
    <w:rsid w:val="006075A2"/>
    <w:rsid w:val="00621B6C"/>
    <w:rsid w:val="00633A69"/>
    <w:rsid w:val="00634173"/>
    <w:rsid w:val="00685854"/>
    <w:rsid w:val="006B2C72"/>
    <w:rsid w:val="006E492C"/>
    <w:rsid w:val="00730ADC"/>
    <w:rsid w:val="007E613C"/>
    <w:rsid w:val="0081708D"/>
    <w:rsid w:val="008C5CD5"/>
    <w:rsid w:val="008E3CDA"/>
    <w:rsid w:val="009863A1"/>
    <w:rsid w:val="00A44278"/>
    <w:rsid w:val="00A909B9"/>
    <w:rsid w:val="00A913E7"/>
    <w:rsid w:val="00B76A0C"/>
    <w:rsid w:val="00BC6931"/>
    <w:rsid w:val="00CD568A"/>
    <w:rsid w:val="00CE39E0"/>
    <w:rsid w:val="00CE7434"/>
    <w:rsid w:val="00D3383C"/>
    <w:rsid w:val="00D66284"/>
    <w:rsid w:val="00E61BD7"/>
    <w:rsid w:val="00F1620A"/>
    <w:rsid w:val="00F57EFD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4:docId w14:val="3F810751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4</TotalTime>
  <Pages>1</Pages>
  <Words>102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5</cp:revision>
  <cp:lastPrinted>2020-12-21T07:48:00Z</cp:lastPrinted>
  <dcterms:created xsi:type="dcterms:W3CDTF">2021-03-03T08:29:00Z</dcterms:created>
  <dcterms:modified xsi:type="dcterms:W3CDTF">2021-03-10T07:43:00Z</dcterms:modified>
</cp:coreProperties>
</file>